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D2" w:rsidRDefault="007E2DD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3"/>
        <w:tblW w:w="9000" w:type="dxa"/>
        <w:tblInd w:w="0" w:type="dxa"/>
        <w:tblLayout w:type="fixed"/>
        <w:tblLook w:val="0000"/>
      </w:tblPr>
      <w:tblGrid>
        <w:gridCol w:w="9000"/>
      </w:tblGrid>
      <w:tr w:rsidR="007E2DD2">
        <w:trPr>
          <w:trHeight w:val="46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E2DD2" w:rsidRDefault="0062617B">
            <w:pPr>
              <w:pStyle w:val="Ttulo1"/>
              <w:rPr>
                <w:rFonts w:ascii="Book Antiqua" w:eastAsia="Book Antiqua" w:hAnsi="Book Antiqua" w:cs="Book Antiqua"/>
                <w:color w:val="008000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noProof/>
                <w:color w:val="00800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177165</wp:posOffset>
                  </wp:positionV>
                  <wp:extent cx="733425" cy="1028700"/>
                  <wp:effectExtent l="19050" t="0" r="9525" b="0"/>
                  <wp:wrapNone/>
                  <wp:docPr id="6" name="image2.png" descr="brasão barroso 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brasão barroso jpe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62617B">
              <w:rPr>
                <w:rFonts w:ascii="Book Antiqua" w:eastAsia="Book Antiqua" w:hAnsi="Book Antiqua" w:cs="Book Antiqua"/>
                <w:noProof/>
                <w:color w:val="008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4550410</wp:posOffset>
                  </wp:positionH>
                  <wp:positionV relativeFrom="paragraph">
                    <wp:posOffset>110490</wp:posOffset>
                  </wp:positionV>
                  <wp:extent cx="733425" cy="1028700"/>
                  <wp:effectExtent l="19050" t="0" r="9525" b="0"/>
                  <wp:wrapNone/>
                  <wp:docPr id="5" name="image2.png" descr="brasão barroso 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brasão barroso jpe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92BBA">
              <w:rPr>
                <w:rFonts w:ascii="Book Antiqua" w:eastAsia="Book Antiqua" w:hAnsi="Book Antiqua" w:cs="Book Antiqua"/>
                <w:color w:val="008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Prefeitura Municipal de Barroso</w:t>
            </w:r>
          </w:p>
        </w:tc>
      </w:tr>
      <w:tr w:rsidR="007E2DD2">
        <w:trPr>
          <w:trHeight w:val="3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E2DD2" w:rsidRDefault="00B92BB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i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2"/>
                <w:szCs w:val="22"/>
              </w:rPr>
              <w:t>Estado de Minas Gerais</w:t>
            </w:r>
          </w:p>
        </w:tc>
      </w:tr>
      <w:tr w:rsidR="007E2DD2">
        <w:trPr>
          <w:trHeight w:val="37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E2DD2" w:rsidRDefault="00B92BB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  <w:sz w:val="20"/>
                <w:szCs w:val="20"/>
              </w:rPr>
              <w:t>SECRETARIA MUNICIPAL DE SAÚDE</w:t>
            </w:r>
          </w:p>
        </w:tc>
      </w:tr>
      <w:tr w:rsidR="007E2DD2">
        <w:trPr>
          <w:trHeight w:val="3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E2DD2" w:rsidRDefault="007E2DD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i/>
                <w:color w:val="000000"/>
                <w:sz w:val="20"/>
                <w:szCs w:val="20"/>
              </w:rPr>
            </w:pPr>
          </w:p>
        </w:tc>
      </w:tr>
      <w:tr w:rsidR="007E2DD2">
        <w:trPr>
          <w:trHeight w:val="36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E2DD2" w:rsidRDefault="007E2DD2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C826B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Informe Epidemiológico COVID-19</w:t>
      </w:r>
      <w:r w:rsidR="00B92BBA">
        <w:rPr>
          <w:b/>
          <w:color w:val="000000"/>
          <w:u w:val="single"/>
        </w:rPr>
        <w:t>Coronavirus</w:t>
      </w:r>
    </w:p>
    <w:p w:rsidR="007E2DD2" w:rsidRDefault="007E2DD2" w:rsidP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:rsidR="007E2DD2" w:rsidRDefault="00B92BBA" w:rsidP="00D915D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NOTA DE ESCLARECIMENTOSOBRE CASOS</w:t>
      </w: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tbl>
      <w:tblPr>
        <w:tblStyle w:val="Tabelacomgrade"/>
        <w:tblW w:w="10021" w:type="dxa"/>
        <w:tblLook w:val="04A0"/>
      </w:tblPr>
      <w:tblGrid>
        <w:gridCol w:w="2047"/>
        <w:gridCol w:w="2853"/>
        <w:gridCol w:w="2047"/>
        <w:gridCol w:w="3074"/>
      </w:tblGrid>
      <w:tr w:rsidR="00CF5405" w:rsidRPr="00CF5405" w:rsidTr="00654CE5">
        <w:trPr>
          <w:trHeight w:val="994"/>
        </w:trPr>
        <w:tc>
          <w:tcPr>
            <w:tcW w:w="2047" w:type="dxa"/>
          </w:tcPr>
          <w:p w:rsidR="00CF5405" w:rsidRPr="00CF5405" w:rsidRDefault="00CF5405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F5405" w:rsidRPr="00CF5405" w:rsidRDefault="00CF5405" w:rsidP="00CF5405">
            <w:pPr>
              <w:jc w:val="center"/>
              <w:rPr>
                <w:b/>
              </w:rPr>
            </w:pPr>
            <w:r w:rsidRPr="00CF5405">
              <w:rPr>
                <w:b/>
              </w:rPr>
              <w:t>Caso</w:t>
            </w:r>
          </w:p>
        </w:tc>
        <w:tc>
          <w:tcPr>
            <w:tcW w:w="2853" w:type="dxa"/>
          </w:tcPr>
          <w:p w:rsidR="00CF5405" w:rsidRPr="00CF5405" w:rsidRDefault="00CF5405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F5405" w:rsidRPr="00CF5405" w:rsidRDefault="00CF5405" w:rsidP="00CF5405">
            <w:pPr>
              <w:jc w:val="center"/>
              <w:rPr>
                <w:b/>
              </w:rPr>
            </w:pPr>
            <w:r w:rsidRPr="00CF5405">
              <w:rPr>
                <w:b/>
              </w:rPr>
              <w:t>Sexo</w:t>
            </w:r>
          </w:p>
        </w:tc>
        <w:tc>
          <w:tcPr>
            <w:tcW w:w="2047" w:type="dxa"/>
          </w:tcPr>
          <w:p w:rsidR="00CF5405" w:rsidRPr="00CF5405" w:rsidRDefault="00CF5405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F5405" w:rsidRPr="00CF5405" w:rsidRDefault="00CF5405" w:rsidP="00CF5405">
            <w:pPr>
              <w:jc w:val="center"/>
              <w:rPr>
                <w:b/>
              </w:rPr>
            </w:pPr>
            <w:r w:rsidRPr="00CF5405">
              <w:rPr>
                <w:b/>
              </w:rPr>
              <w:t>Idade</w:t>
            </w:r>
          </w:p>
        </w:tc>
        <w:tc>
          <w:tcPr>
            <w:tcW w:w="3074" w:type="dxa"/>
          </w:tcPr>
          <w:p w:rsidR="00CF5405" w:rsidRPr="00CF5405" w:rsidRDefault="00CF5405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CF5405" w:rsidRPr="00CF5405" w:rsidRDefault="00CF5405" w:rsidP="00CF5405">
            <w:pPr>
              <w:jc w:val="center"/>
              <w:rPr>
                <w:b/>
              </w:rPr>
            </w:pPr>
            <w:r w:rsidRPr="00CF5405">
              <w:rPr>
                <w:b/>
              </w:rPr>
              <w:t>Situação</w:t>
            </w:r>
          </w:p>
        </w:tc>
      </w:tr>
      <w:tr w:rsidR="00125A22" w:rsidRPr="00CF5405" w:rsidTr="00654CE5">
        <w:trPr>
          <w:trHeight w:val="994"/>
        </w:trPr>
        <w:tc>
          <w:tcPr>
            <w:tcW w:w="2047" w:type="dxa"/>
          </w:tcPr>
          <w:p w:rsidR="00125A22" w:rsidRPr="00CF5405" w:rsidRDefault="00125A22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 Black" w:hAnsi="Arial Black"/>
                <w:b/>
                <w:color w:val="000000"/>
              </w:rPr>
              <w:t>2</w:t>
            </w:r>
            <w:r w:rsidR="00F604EA">
              <w:rPr>
                <w:rFonts w:ascii="Arial Black" w:hAnsi="Arial Black"/>
                <w:b/>
                <w:color w:val="000000"/>
              </w:rPr>
              <w:t>41</w:t>
            </w:r>
          </w:p>
        </w:tc>
        <w:tc>
          <w:tcPr>
            <w:tcW w:w="2853" w:type="dxa"/>
          </w:tcPr>
          <w:p w:rsidR="00125A22" w:rsidRPr="00CF5405" w:rsidRDefault="00125A22" w:rsidP="00F604EA">
            <w:pPr>
              <w:pStyle w:val="Normal1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</w:t>
            </w:r>
            <w:r w:rsidR="00F604EA">
              <w:rPr>
                <w:rFonts w:ascii="Arial Black" w:hAnsi="Arial Black"/>
                <w:b/>
                <w:color w:val="000000"/>
              </w:rPr>
              <w:t>Feminino</w:t>
            </w:r>
          </w:p>
        </w:tc>
        <w:tc>
          <w:tcPr>
            <w:tcW w:w="2047" w:type="dxa"/>
          </w:tcPr>
          <w:p w:rsidR="00125A22" w:rsidRPr="00CF5405" w:rsidRDefault="00F604EA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 Black" w:hAnsi="Arial Black"/>
                <w:b/>
                <w:color w:val="000000"/>
              </w:rPr>
              <w:t>70</w:t>
            </w:r>
          </w:p>
        </w:tc>
        <w:tc>
          <w:tcPr>
            <w:tcW w:w="3074" w:type="dxa"/>
          </w:tcPr>
          <w:p w:rsidR="00125A22" w:rsidRPr="00CF5405" w:rsidRDefault="00F604EA" w:rsidP="00CF5405">
            <w:pPr>
              <w:pStyle w:val="Normal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Masculino</w:t>
            </w:r>
          </w:p>
        </w:tc>
      </w:tr>
      <w:tr w:rsidR="00136C75" w:rsidRPr="00CF5405" w:rsidTr="00654CE5">
        <w:trPr>
          <w:trHeight w:val="994"/>
        </w:trPr>
        <w:tc>
          <w:tcPr>
            <w:tcW w:w="2047" w:type="dxa"/>
          </w:tcPr>
          <w:p w:rsidR="00136C75" w:rsidRDefault="00136C75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</w:t>
            </w:r>
            <w:r w:rsidR="00F604EA">
              <w:rPr>
                <w:rFonts w:ascii="Arial Black" w:hAnsi="Arial Black"/>
                <w:b/>
                <w:color w:val="000000"/>
              </w:rPr>
              <w:t>42</w:t>
            </w:r>
          </w:p>
        </w:tc>
        <w:tc>
          <w:tcPr>
            <w:tcW w:w="2853" w:type="dxa"/>
          </w:tcPr>
          <w:p w:rsidR="00136C75" w:rsidRDefault="00136C75" w:rsidP="00947840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</w:t>
            </w:r>
            <w:r w:rsidR="00947840">
              <w:rPr>
                <w:rFonts w:ascii="Arial Black" w:hAnsi="Arial Black"/>
                <w:b/>
                <w:color w:val="000000"/>
              </w:rPr>
              <w:t>Feminino</w:t>
            </w:r>
          </w:p>
        </w:tc>
        <w:tc>
          <w:tcPr>
            <w:tcW w:w="2047" w:type="dxa"/>
          </w:tcPr>
          <w:p w:rsidR="00136C75" w:rsidRDefault="00947840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4</w:t>
            </w:r>
            <w:r w:rsidR="00F604EA">
              <w:rPr>
                <w:rFonts w:ascii="Arial Black" w:hAnsi="Arial Black"/>
                <w:b/>
                <w:color w:val="000000"/>
              </w:rPr>
              <w:t>6</w:t>
            </w:r>
          </w:p>
        </w:tc>
        <w:tc>
          <w:tcPr>
            <w:tcW w:w="3074" w:type="dxa"/>
          </w:tcPr>
          <w:p w:rsidR="00136C75" w:rsidRPr="00DB705A" w:rsidRDefault="00136C75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</w:p>
        </w:tc>
      </w:tr>
      <w:tr w:rsidR="00947840" w:rsidRPr="00CF5405" w:rsidTr="00654CE5">
        <w:trPr>
          <w:trHeight w:val="994"/>
        </w:trPr>
        <w:tc>
          <w:tcPr>
            <w:tcW w:w="2047" w:type="dxa"/>
          </w:tcPr>
          <w:p w:rsidR="00947840" w:rsidRDefault="00947840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</w:t>
            </w:r>
            <w:r w:rsidR="00F604EA">
              <w:rPr>
                <w:rFonts w:ascii="Arial Black" w:hAnsi="Arial Black"/>
                <w:b/>
                <w:color w:val="000000"/>
              </w:rPr>
              <w:t>43</w:t>
            </w:r>
          </w:p>
        </w:tc>
        <w:tc>
          <w:tcPr>
            <w:tcW w:w="2853" w:type="dxa"/>
          </w:tcPr>
          <w:p w:rsidR="00947840" w:rsidRDefault="00947840" w:rsidP="00F604EA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</w:t>
            </w:r>
            <w:r w:rsidR="00F604EA">
              <w:rPr>
                <w:rFonts w:ascii="Arial Black" w:hAnsi="Arial Black"/>
                <w:b/>
                <w:color w:val="000000"/>
              </w:rPr>
              <w:t xml:space="preserve">   </w:t>
            </w:r>
            <w:r>
              <w:rPr>
                <w:rFonts w:ascii="Arial Black" w:hAnsi="Arial Black"/>
                <w:b/>
                <w:color w:val="000000"/>
              </w:rPr>
              <w:t xml:space="preserve">  </w:t>
            </w:r>
            <w:r w:rsidR="00F604EA">
              <w:rPr>
                <w:rFonts w:ascii="Arial Black" w:hAnsi="Arial Black"/>
                <w:b/>
                <w:color w:val="000000"/>
              </w:rPr>
              <w:t>Masculino</w:t>
            </w:r>
          </w:p>
        </w:tc>
        <w:tc>
          <w:tcPr>
            <w:tcW w:w="2047" w:type="dxa"/>
          </w:tcPr>
          <w:p w:rsidR="00947840" w:rsidRDefault="00947840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</w:t>
            </w:r>
            <w:r w:rsidR="00F604EA">
              <w:rPr>
                <w:rFonts w:ascii="Arial Black" w:hAnsi="Arial Black"/>
                <w:b/>
                <w:color w:val="000000"/>
              </w:rPr>
              <w:t>1</w:t>
            </w:r>
          </w:p>
        </w:tc>
        <w:tc>
          <w:tcPr>
            <w:tcW w:w="3074" w:type="dxa"/>
          </w:tcPr>
          <w:p w:rsidR="00947840" w:rsidRPr="00DB705A" w:rsidRDefault="00947840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</w:p>
        </w:tc>
      </w:tr>
      <w:tr w:rsidR="00947840" w:rsidRPr="00CF5405" w:rsidTr="00654CE5">
        <w:trPr>
          <w:trHeight w:val="994"/>
        </w:trPr>
        <w:tc>
          <w:tcPr>
            <w:tcW w:w="2047" w:type="dxa"/>
          </w:tcPr>
          <w:p w:rsidR="00947840" w:rsidRDefault="00947840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24</w:t>
            </w:r>
            <w:r w:rsidR="00F604EA">
              <w:rPr>
                <w:rFonts w:ascii="Arial Black" w:hAnsi="Arial Black"/>
                <w:b/>
                <w:color w:val="000000"/>
              </w:rPr>
              <w:t>4</w:t>
            </w:r>
          </w:p>
        </w:tc>
        <w:tc>
          <w:tcPr>
            <w:tcW w:w="2853" w:type="dxa"/>
          </w:tcPr>
          <w:p w:rsidR="00947840" w:rsidRDefault="00F604EA" w:rsidP="00F604EA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Masculino</w:t>
            </w:r>
          </w:p>
        </w:tc>
        <w:tc>
          <w:tcPr>
            <w:tcW w:w="2047" w:type="dxa"/>
          </w:tcPr>
          <w:p w:rsidR="00947840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</w:t>
            </w:r>
            <w:r w:rsidR="00947840">
              <w:rPr>
                <w:rFonts w:ascii="Arial Black" w:hAnsi="Arial Black"/>
                <w:b/>
                <w:color w:val="000000"/>
              </w:rPr>
              <w:t>7</w:t>
            </w:r>
          </w:p>
        </w:tc>
        <w:tc>
          <w:tcPr>
            <w:tcW w:w="3074" w:type="dxa"/>
          </w:tcPr>
          <w:p w:rsidR="00947840" w:rsidRPr="00DB705A" w:rsidRDefault="00947840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</w:p>
        </w:tc>
      </w:tr>
      <w:tr w:rsidR="00947840" w:rsidRPr="00CF5405" w:rsidTr="00654CE5">
        <w:trPr>
          <w:trHeight w:val="994"/>
        </w:trPr>
        <w:tc>
          <w:tcPr>
            <w:tcW w:w="2047" w:type="dxa"/>
          </w:tcPr>
          <w:p w:rsidR="00947840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245</w:t>
            </w:r>
          </w:p>
        </w:tc>
        <w:tc>
          <w:tcPr>
            <w:tcW w:w="2853" w:type="dxa"/>
          </w:tcPr>
          <w:p w:rsidR="00947840" w:rsidRDefault="00F604EA" w:rsidP="00125A22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 Masculino</w:t>
            </w:r>
          </w:p>
        </w:tc>
        <w:tc>
          <w:tcPr>
            <w:tcW w:w="2047" w:type="dxa"/>
          </w:tcPr>
          <w:p w:rsidR="00947840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38</w:t>
            </w:r>
          </w:p>
        </w:tc>
        <w:tc>
          <w:tcPr>
            <w:tcW w:w="3074" w:type="dxa"/>
          </w:tcPr>
          <w:p w:rsidR="00947840" w:rsidRPr="00DB705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  <w:r>
              <w:rPr>
                <w:rFonts w:ascii="Arial Black" w:hAnsi="Arial Black"/>
                <w:b/>
                <w:color w:val="000000"/>
              </w:rPr>
              <w:t xml:space="preserve">    </w:t>
            </w:r>
          </w:p>
        </w:tc>
      </w:tr>
      <w:tr w:rsidR="00F604EA" w:rsidRPr="00CF5405" w:rsidTr="00654CE5">
        <w:trPr>
          <w:trHeight w:val="994"/>
        </w:trPr>
        <w:tc>
          <w:tcPr>
            <w:tcW w:w="2047" w:type="dxa"/>
          </w:tcPr>
          <w:p w:rsidR="00F604E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246</w:t>
            </w:r>
          </w:p>
        </w:tc>
        <w:tc>
          <w:tcPr>
            <w:tcW w:w="2853" w:type="dxa"/>
          </w:tcPr>
          <w:p w:rsidR="00F604EA" w:rsidRDefault="00F604EA" w:rsidP="00125A22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 Masculino</w:t>
            </w:r>
          </w:p>
        </w:tc>
        <w:tc>
          <w:tcPr>
            <w:tcW w:w="2047" w:type="dxa"/>
          </w:tcPr>
          <w:p w:rsidR="00F604E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32</w:t>
            </w:r>
          </w:p>
        </w:tc>
        <w:tc>
          <w:tcPr>
            <w:tcW w:w="3074" w:type="dxa"/>
          </w:tcPr>
          <w:p w:rsidR="00F604EA" w:rsidRPr="00DB705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</w:p>
        </w:tc>
      </w:tr>
      <w:tr w:rsidR="00F604EA" w:rsidRPr="00CF5405" w:rsidTr="00654CE5">
        <w:trPr>
          <w:trHeight w:val="994"/>
        </w:trPr>
        <w:tc>
          <w:tcPr>
            <w:tcW w:w="2047" w:type="dxa"/>
          </w:tcPr>
          <w:p w:rsidR="00F604EA" w:rsidRDefault="00F604EA" w:rsidP="00F604EA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 247</w:t>
            </w:r>
          </w:p>
        </w:tc>
        <w:tc>
          <w:tcPr>
            <w:tcW w:w="2853" w:type="dxa"/>
          </w:tcPr>
          <w:p w:rsidR="00F604EA" w:rsidRDefault="00F604EA" w:rsidP="00125A22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 Masculino</w:t>
            </w:r>
          </w:p>
        </w:tc>
        <w:tc>
          <w:tcPr>
            <w:tcW w:w="2047" w:type="dxa"/>
          </w:tcPr>
          <w:p w:rsidR="00F604E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32</w:t>
            </w:r>
          </w:p>
        </w:tc>
        <w:tc>
          <w:tcPr>
            <w:tcW w:w="3074" w:type="dxa"/>
          </w:tcPr>
          <w:p w:rsidR="00F604EA" w:rsidRPr="00DB705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</w:p>
        </w:tc>
      </w:tr>
      <w:tr w:rsidR="00F604EA" w:rsidRPr="00CF5405" w:rsidTr="00654CE5">
        <w:trPr>
          <w:trHeight w:val="994"/>
        </w:trPr>
        <w:tc>
          <w:tcPr>
            <w:tcW w:w="2047" w:type="dxa"/>
          </w:tcPr>
          <w:p w:rsidR="00F604E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248</w:t>
            </w:r>
          </w:p>
        </w:tc>
        <w:tc>
          <w:tcPr>
            <w:tcW w:w="2853" w:type="dxa"/>
          </w:tcPr>
          <w:p w:rsidR="00F604EA" w:rsidRDefault="00F604EA" w:rsidP="00125A22">
            <w:pPr>
              <w:pStyle w:val="Normal1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 xml:space="preserve">        Masculino</w:t>
            </w:r>
          </w:p>
        </w:tc>
        <w:tc>
          <w:tcPr>
            <w:tcW w:w="2047" w:type="dxa"/>
          </w:tcPr>
          <w:p w:rsidR="00F604E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>
              <w:rPr>
                <w:rFonts w:ascii="Arial Black" w:hAnsi="Arial Black"/>
                <w:b/>
                <w:color w:val="000000"/>
              </w:rPr>
              <w:t>32</w:t>
            </w:r>
          </w:p>
        </w:tc>
        <w:tc>
          <w:tcPr>
            <w:tcW w:w="3074" w:type="dxa"/>
          </w:tcPr>
          <w:p w:rsidR="00F604EA" w:rsidRPr="00DB705A" w:rsidRDefault="00F604EA" w:rsidP="00CF5405">
            <w:pPr>
              <w:pStyle w:val="Normal1"/>
              <w:jc w:val="center"/>
              <w:rPr>
                <w:rFonts w:ascii="Arial Black" w:hAnsi="Arial Black"/>
                <w:b/>
                <w:color w:val="000000"/>
              </w:rPr>
            </w:pPr>
            <w:r w:rsidRPr="00DB705A">
              <w:rPr>
                <w:rFonts w:ascii="Arial Black" w:hAnsi="Arial Black"/>
                <w:b/>
                <w:color w:val="000000"/>
              </w:rPr>
              <w:t>Estável. E em isolamento domiciliar</w:t>
            </w:r>
          </w:p>
        </w:tc>
      </w:tr>
    </w:tbl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5405" w:rsidRDefault="002A0AE8" w:rsidP="002A0AE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rPr>
          <w:color w:val="000000"/>
        </w:rPr>
      </w:pPr>
      <w:r>
        <w:rPr>
          <w:color w:val="000000"/>
        </w:rPr>
        <w:tab/>
      </w: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856BF" w:rsidRDefault="00525768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FONTE: </w:t>
      </w:r>
      <w:proofErr w:type="spellStart"/>
      <w:r>
        <w:rPr>
          <w:b/>
          <w:color w:val="000000"/>
          <w:sz w:val="14"/>
          <w:szCs w:val="14"/>
        </w:rPr>
        <w:t>sinanoline</w:t>
      </w:r>
      <w:proofErr w:type="spellEnd"/>
      <w:r>
        <w:rPr>
          <w:b/>
          <w:color w:val="000000"/>
          <w:sz w:val="14"/>
          <w:szCs w:val="14"/>
        </w:rPr>
        <w:t>, Gal, fichas de notificação, vigilância em sa</w:t>
      </w:r>
      <w:r w:rsidR="009856BF">
        <w:rPr>
          <w:b/>
          <w:color w:val="000000"/>
          <w:sz w:val="14"/>
          <w:szCs w:val="14"/>
        </w:rPr>
        <w:t xml:space="preserve">úde                           </w:t>
      </w:r>
      <w:r w:rsidR="00F604EA">
        <w:rPr>
          <w:b/>
          <w:color w:val="000000"/>
          <w:sz w:val="14"/>
          <w:szCs w:val="14"/>
        </w:rPr>
        <w:t>14</w:t>
      </w:r>
      <w:r w:rsidR="00DB07F3">
        <w:rPr>
          <w:b/>
          <w:color w:val="000000"/>
          <w:sz w:val="14"/>
          <w:szCs w:val="14"/>
        </w:rPr>
        <w:t>/</w:t>
      </w:r>
      <w:r w:rsidR="00895A04">
        <w:rPr>
          <w:b/>
          <w:color w:val="000000"/>
          <w:sz w:val="14"/>
          <w:szCs w:val="14"/>
        </w:rPr>
        <w:t>12</w:t>
      </w:r>
      <w:r>
        <w:rPr>
          <w:b/>
          <w:color w:val="000000"/>
          <w:sz w:val="14"/>
          <w:szCs w:val="14"/>
        </w:rPr>
        <w:t xml:space="preserve">/2020 </w:t>
      </w:r>
      <w:proofErr w:type="gramStart"/>
      <w:r>
        <w:rPr>
          <w:b/>
          <w:color w:val="000000"/>
          <w:sz w:val="14"/>
          <w:szCs w:val="14"/>
        </w:rPr>
        <w:t>17:00</w:t>
      </w:r>
      <w:proofErr w:type="gramEnd"/>
      <w:r w:rsidR="009856BF">
        <w:rPr>
          <w:b/>
          <w:color w:val="000000"/>
          <w:sz w:val="14"/>
          <w:szCs w:val="14"/>
        </w:rPr>
        <w:t xml:space="preserve"> horas</w:t>
      </w:r>
    </w:p>
    <w:p w:rsidR="009856BF" w:rsidRDefault="009856BF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07E6B" w:rsidRDefault="00607E6B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07E6B" w:rsidRDefault="00607E6B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07E6B" w:rsidRDefault="00607E6B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07E6B" w:rsidRDefault="00607E6B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07E6B" w:rsidRDefault="00607E6B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E322E5" w:rsidRDefault="00E322E5" w:rsidP="00E322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70CE5" w:rsidRDefault="00A70CE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  <w:sectPr w:rsidR="00CF5405" w:rsidSect="007E2DD2">
          <w:pgSz w:w="11906" w:h="16838"/>
          <w:pgMar w:top="284" w:right="1701" w:bottom="0" w:left="1134" w:header="708" w:footer="708" w:gutter="0"/>
          <w:pgNumType w:start="1"/>
          <w:cols w:space="720"/>
        </w:sect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FD3E72" w:rsidRDefault="00FD3E7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FD3E72" w:rsidRDefault="00FD3E7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FD3E72" w:rsidRDefault="00FD3E7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Situação Epidemiológica do COVID-19 DE Barroso</w:t>
      </w: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</w:p>
    <w:p w:rsidR="001B0198" w:rsidRDefault="001B019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</w:p>
    <w:p w:rsidR="00D40857" w:rsidRDefault="00D4085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0"/>
          <w:szCs w:val="20"/>
        </w:rPr>
      </w:pPr>
    </w:p>
    <w:p w:rsidR="00690853" w:rsidRDefault="00690853" w:rsidP="00E93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33FDB" w:rsidRDefault="00D33FD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8F77BA" w:rsidRDefault="008F77BA" w:rsidP="008F77B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8F77BA" w:rsidRDefault="008F77BA" w:rsidP="008F77B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tbl>
      <w:tblPr>
        <w:tblStyle w:val="Tabelacomgrade"/>
        <w:tblpPr w:leftFromText="141" w:rightFromText="141" w:vertAnchor="text" w:horzAnchor="margin" w:tblpXSpec="center" w:tblpY="-81"/>
        <w:tblW w:w="10377" w:type="dxa"/>
        <w:tblLook w:val="04A0"/>
      </w:tblPr>
      <w:tblGrid>
        <w:gridCol w:w="1283"/>
        <w:gridCol w:w="1217"/>
        <w:gridCol w:w="1473"/>
        <w:gridCol w:w="1505"/>
        <w:gridCol w:w="1272"/>
        <w:gridCol w:w="1539"/>
        <w:gridCol w:w="1104"/>
        <w:gridCol w:w="984"/>
      </w:tblGrid>
      <w:tr w:rsidR="008F77BA" w:rsidTr="00CA0635">
        <w:tc>
          <w:tcPr>
            <w:tcW w:w="1283" w:type="dxa"/>
            <w:vAlign w:val="center"/>
          </w:tcPr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Numero de casos Suspeitos notificados no sistema</w:t>
            </w:r>
          </w:p>
        </w:tc>
        <w:tc>
          <w:tcPr>
            <w:tcW w:w="1217" w:type="dxa"/>
            <w:vAlign w:val="center"/>
          </w:tcPr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Até a Data Atualizada</w:t>
            </w:r>
          </w:p>
        </w:tc>
        <w:tc>
          <w:tcPr>
            <w:tcW w:w="1473" w:type="dxa"/>
            <w:vAlign w:val="center"/>
          </w:tcPr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Exames Descartados/ Não detectável</w:t>
            </w:r>
          </w:p>
          <w:p w:rsidR="008F77BA" w:rsidRPr="00D33FDB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0"/>
                <w:szCs w:val="20"/>
              </w:rPr>
            </w:pPr>
            <w:r w:rsidRPr="00D33FDB">
              <w:rPr>
                <w:b/>
                <w:color w:val="FF0000"/>
                <w:sz w:val="20"/>
                <w:szCs w:val="20"/>
              </w:rPr>
              <w:t>SWAB</w:t>
            </w:r>
          </w:p>
        </w:tc>
        <w:tc>
          <w:tcPr>
            <w:tcW w:w="1505" w:type="dxa"/>
            <w:vAlign w:val="center"/>
          </w:tcPr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Confirmados/ detectável via SWAB</w:t>
            </w: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TESTE      RAPIDO VIA MUNICIPIO</w:t>
            </w: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539" w:type="dxa"/>
            <w:vAlign w:val="center"/>
          </w:tcPr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  <w:sz w:val="20"/>
                <w:szCs w:val="20"/>
              </w:rPr>
              <w:t>Recuperados</w:t>
            </w:r>
          </w:p>
        </w:tc>
        <w:tc>
          <w:tcPr>
            <w:tcW w:w="1104" w:type="dxa"/>
            <w:vAlign w:val="center"/>
          </w:tcPr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  <w:sz w:val="20"/>
                <w:szCs w:val="20"/>
              </w:rPr>
              <w:t>Em analise</w:t>
            </w:r>
          </w:p>
        </w:tc>
        <w:tc>
          <w:tcPr>
            <w:tcW w:w="984" w:type="dxa"/>
          </w:tcPr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  <w:p w:rsidR="008F77BA" w:rsidRDefault="008F77BA" w:rsidP="00CA0635">
            <w:pPr>
              <w:pStyle w:val="Normal1"/>
              <w:jc w:val="center"/>
              <w:rPr>
                <w:b/>
                <w:color w:val="FF0000"/>
                <w:sz w:val="22"/>
                <w:szCs w:val="22"/>
              </w:rPr>
            </w:pP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  <w:r w:rsidRPr="00E96928">
              <w:rPr>
                <w:b/>
                <w:color w:val="FF0000"/>
                <w:sz w:val="22"/>
                <w:szCs w:val="22"/>
              </w:rPr>
              <w:t>Óbito</w:t>
            </w:r>
          </w:p>
        </w:tc>
      </w:tr>
      <w:tr w:rsidR="008F77BA" w:rsidTr="00CA0635">
        <w:tc>
          <w:tcPr>
            <w:tcW w:w="1283" w:type="dxa"/>
            <w:vAlign w:val="center"/>
          </w:tcPr>
          <w:p w:rsidR="008C0CD2" w:rsidRDefault="00F32796" w:rsidP="008C0CD2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33778">
              <w:rPr>
                <w:b/>
                <w:color w:val="000000"/>
              </w:rPr>
              <w:t>6</w:t>
            </w:r>
            <w:r w:rsidR="00F604EA">
              <w:rPr>
                <w:b/>
                <w:color w:val="000000"/>
              </w:rPr>
              <w:t>89</w:t>
            </w:r>
          </w:p>
        </w:tc>
        <w:tc>
          <w:tcPr>
            <w:tcW w:w="1217" w:type="dxa"/>
            <w:vAlign w:val="center"/>
          </w:tcPr>
          <w:p w:rsidR="00F32796" w:rsidRDefault="00947840" w:rsidP="00F327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F604EA">
              <w:rPr>
                <w:b/>
                <w:color w:val="000000"/>
                <w:sz w:val="20"/>
                <w:szCs w:val="20"/>
              </w:rPr>
              <w:t>4</w:t>
            </w:r>
            <w:r w:rsidR="00895A04">
              <w:rPr>
                <w:b/>
                <w:color w:val="000000"/>
                <w:sz w:val="20"/>
                <w:szCs w:val="20"/>
              </w:rPr>
              <w:t>/12</w:t>
            </w:r>
            <w:r w:rsidR="00F32796">
              <w:rPr>
                <w:b/>
                <w:color w:val="000000"/>
                <w:sz w:val="20"/>
                <w:szCs w:val="20"/>
              </w:rPr>
              <w:t>/2020</w:t>
            </w:r>
          </w:p>
          <w:p w:rsidR="00F32796" w:rsidRDefault="00F32796" w:rsidP="00F327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17:00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horas</w:t>
            </w: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vAlign w:val="center"/>
          </w:tcPr>
          <w:p w:rsidR="008F77BA" w:rsidRDefault="00F604E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116</w:t>
            </w:r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negativos</w:t>
            </w:r>
            <w:proofErr w:type="gramEnd"/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descartados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para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Covid</w:t>
            </w:r>
            <w:proofErr w:type="spellEnd"/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505" w:type="dxa"/>
            <w:vAlign w:val="center"/>
          </w:tcPr>
          <w:p w:rsidR="008F77BA" w:rsidRDefault="00F604EA" w:rsidP="00CA0635">
            <w:pPr>
              <w:pStyle w:val="Normal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104</w:t>
            </w:r>
            <w:r w:rsidR="00125A2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F77BA">
              <w:rPr>
                <w:b/>
                <w:color w:val="000000"/>
                <w:sz w:val="20"/>
                <w:szCs w:val="20"/>
              </w:rPr>
              <w:t>Positivos</w:t>
            </w:r>
          </w:p>
        </w:tc>
        <w:tc>
          <w:tcPr>
            <w:tcW w:w="1272" w:type="dxa"/>
            <w:vAlign w:val="center"/>
          </w:tcPr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72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74C31" w:rsidRDefault="00F604E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144</w:t>
            </w:r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Positivos</w:t>
            </w:r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174" w:hanging="720"/>
              <w:rPr>
                <w:b/>
                <w:color w:val="000000"/>
                <w:sz w:val="20"/>
                <w:szCs w:val="20"/>
              </w:rPr>
            </w:pPr>
          </w:p>
          <w:p w:rsidR="00CE7057" w:rsidRDefault="000A3146" w:rsidP="00F327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18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F604EA">
              <w:rPr>
                <w:b/>
                <w:color w:val="000000"/>
                <w:sz w:val="20"/>
                <w:szCs w:val="20"/>
              </w:rPr>
              <w:t>80</w:t>
            </w:r>
          </w:p>
          <w:p w:rsidR="00F32796" w:rsidRPr="00272AD6" w:rsidRDefault="00F32796" w:rsidP="00F3279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-186"/>
              <w:jc w:val="center"/>
              <w:rPr>
                <w:b/>
                <w:color w:val="000000"/>
                <w:sz w:val="20"/>
                <w:szCs w:val="20"/>
              </w:rPr>
            </w:pPr>
            <w:r w:rsidRPr="00272AD6">
              <w:rPr>
                <w:b/>
                <w:color w:val="000000"/>
                <w:sz w:val="20"/>
                <w:szCs w:val="20"/>
              </w:rPr>
              <w:t>Negativos</w:t>
            </w: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539" w:type="dxa"/>
            <w:vAlign w:val="center"/>
          </w:tcPr>
          <w:p w:rsidR="008F77BA" w:rsidRDefault="009D734C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230</w:t>
            </w:r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Recuperados/</w:t>
            </w:r>
          </w:p>
          <w:p w:rsidR="008F77BA" w:rsidRDefault="008F77BA" w:rsidP="00CA063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Cura</w:t>
            </w: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</w:tc>
        <w:tc>
          <w:tcPr>
            <w:tcW w:w="1104" w:type="dxa"/>
            <w:vAlign w:val="center"/>
          </w:tcPr>
          <w:p w:rsidR="008F77BA" w:rsidRDefault="00F604EA" w:rsidP="00CA0635">
            <w:pPr>
              <w:pStyle w:val="Normal1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1</w:t>
            </w:r>
            <w:proofErr w:type="gramEnd"/>
          </w:p>
        </w:tc>
        <w:tc>
          <w:tcPr>
            <w:tcW w:w="984" w:type="dxa"/>
          </w:tcPr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  <w:p w:rsidR="008F77BA" w:rsidRDefault="008F77BA" w:rsidP="00CA0635">
            <w:pPr>
              <w:pStyle w:val="Normal1"/>
              <w:jc w:val="center"/>
              <w:rPr>
                <w:b/>
                <w:color w:val="000000"/>
              </w:rPr>
            </w:pPr>
          </w:p>
          <w:p w:rsidR="008F77BA" w:rsidRDefault="008F77BA" w:rsidP="00CA0635">
            <w:pPr>
              <w:pStyle w:val="Normal1"/>
              <w:rPr>
                <w:b/>
                <w:color w:val="000000"/>
              </w:rPr>
            </w:pPr>
          </w:p>
          <w:p w:rsidR="008F77BA" w:rsidRDefault="008F77BA" w:rsidP="00CA0635">
            <w:pPr>
              <w:pStyle w:val="Normal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proofErr w:type="gramStart"/>
            <w:r>
              <w:rPr>
                <w:b/>
                <w:color w:val="000000"/>
              </w:rPr>
              <w:t>2</w:t>
            </w:r>
            <w:proofErr w:type="gramEnd"/>
          </w:p>
        </w:tc>
      </w:tr>
    </w:tbl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F5405" w:rsidRDefault="00655B15" w:rsidP="00655B1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506"/>
        </w:tabs>
        <w:rPr>
          <w:b/>
          <w:color w:val="000000"/>
        </w:rPr>
      </w:pPr>
      <w:r>
        <w:rPr>
          <w:b/>
          <w:color w:val="000000"/>
        </w:rPr>
        <w:tab/>
      </w: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CF5405" w:rsidRDefault="00CF540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D33FDB" w:rsidRDefault="00D33FDB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 w:rsidP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FONTE: </w:t>
      </w:r>
      <w:proofErr w:type="spellStart"/>
      <w:r>
        <w:rPr>
          <w:b/>
          <w:color w:val="000000"/>
          <w:sz w:val="14"/>
          <w:szCs w:val="14"/>
        </w:rPr>
        <w:t>sinanoline</w:t>
      </w:r>
      <w:proofErr w:type="spellEnd"/>
      <w:r>
        <w:rPr>
          <w:b/>
          <w:color w:val="000000"/>
          <w:sz w:val="14"/>
          <w:szCs w:val="14"/>
        </w:rPr>
        <w:t>, Gal, fichas de notificação, vigilância em sa</w:t>
      </w:r>
      <w:r w:rsidR="00D06EAB">
        <w:rPr>
          <w:b/>
          <w:color w:val="000000"/>
          <w:sz w:val="14"/>
          <w:szCs w:val="14"/>
        </w:rPr>
        <w:t>ú</w:t>
      </w:r>
      <w:r w:rsidR="005A34CF">
        <w:rPr>
          <w:b/>
          <w:color w:val="000000"/>
          <w:sz w:val="14"/>
          <w:szCs w:val="14"/>
        </w:rPr>
        <w:t xml:space="preserve">de              </w:t>
      </w:r>
      <w:r w:rsidR="00F604EA">
        <w:rPr>
          <w:b/>
          <w:color w:val="000000"/>
          <w:sz w:val="14"/>
          <w:szCs w:val="14"/>
        </w:rPr>
        <w:t xml:space="preserve">             14</w:t>
      </w:r>
      <w:r w:rsidR="00ED407D">
        <w:rPr>
          <w:b/>
          <w:color w:val="000000"/>
          <w:sz w:val="14"/>
          <w:szCs w:val="14"/>
        </w:rPr>
        <w:t>/</w:t>
      </w:r>
      <w:r w:rsidR="00895A04">
        <w:rPr>
          <w:b/>
          <w:color w:val="000000"/>
          <w:sz w:val="14"/>
          <w:szCs w:val="14"/>
        </w:rPr>
        <w:t>12</w:t>
      </w:r>
      <w:r w:rsidR="002D1DF2">
        <w:rPr>
          <w:b/>
          <w:color w:val="000000"/>
          <w:sz w:val="14"/>
          <w:szCs w:val="14"/>
        </w:rPr>
        <w:t>/</w:t>
      </w:r>
      <w:r w:rsidR="00D81E0B">
        <w:rPr>
          <w:b/>
          <w:color w:val="000000"/>
          <w:sz w:val="14"/>
          <w:szCs w:val="14"/>
        </w:rPr>
        <w:t xml:space="preserve">2020 </w:t>
      </w:r>
      <w:proofErr w:type="gramStart"/>
      <w:r w:rsidR="00D81E0B">
        <w:rPr>
          <w:b/>
          <w:color w:val="000000"/>
          <w:sz w:val="14"/>
          <w:szCs w:val="14"/>
        </w:rPr>
        <w:t>17</w:t>
      </w:r>
      <w:r>
        <w:rPr>
          <w:b/>
          <w:color w:val="000000"/>
          <w:sz w:val="14"/>
          <w:szCs w:val="14"/>
        </w:rPr>
        <w:t>:00</w:t>
      </w:r>
      <w:proofErr w:type="gramEnd"/>
      <w:r>
        <w:rPr>
          <w:b/>
          <w:color w:val="000000"/>
          <w:sz w:val="14"/>
          <w:szCs w:val="14"/>
        </w:rPr>
        <w:t xml:space="preserve"> horas        </w:t>
      </w: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90853" w:rsidRDefault="00690853" w:rsidP="00A7165F">
      <w:pPr>
        <w:rPr>
          <w:b/>
          <w:color w:val="000000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Notas de Esclarecimento</w:t>
      </w: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Os exames coletados de acordo com critérios definidos pelo Estado de Minas Gerais são analisados pela Fundação Ezequiel Dias- FUNED, laboratório referencia do Estado de Minas Gerais para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 xml:space="preserve"> 19. A partir do moimento em que o material é coletado e encaminhado para Belo Horizonte e o resultado impresso e entregue a família.</w:t>
      </w: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O município recebeu testes rápidos para cumprir a Nota Técnica Coes Minas </w:t>
      </w:r>
      <w:proofErr w:type="spellStart"/>
      <w:r>
        <w:rPr>
          <w:color w:val="000000"/>
        </w:rPr>
        <w:t>Covid</w:t>
      </w:r>
      <w:proofErr w:type="spellEnd"/>
      <w:r>
        <w:rPr>
          <w:color w:val="000000"/>
        </w:rPr>
        <w:t xml:space="preserve">-19 </w:t>
      </w:r>
      <w:r w:rsidR="007E1D33">
        <w:rPr>
          <w:color w:val="000000"/>
        </w:rPr>
        <w:t>(</w:t>
      </w:r>
      <w:r>
        <w:rPr>
          <w:color w:val="000000"/>
        </w:rPr>
        <w:t>distribuição de testes rápidos e recomendações dos grupos prioritários para a realização dos testes).</w:t>
      </w: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Pacientes sintomáticos que são submetidos ao teste devem ser colocados em isolamento assim </w:t>
      </w:r>
      <w:proofErr w:type="spellStart"/>
      <w:r>
        <w:rPr>
          <w:color w:val="000000"/>
        </w:rPr>
        <w:t>comoseus</w:t>
      </w:r>
      <w:proofErr w:type="spellEnd"/>
      <w:r>
        <w:rPr>
          <w:color w:val="000000"/>
        </w:rPr>
        <w:t xml:space="preserve"> contatos domiciliares como conduto imediato ate a liberação oficial do resultado.</w:t>
      </w: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Lembrando, estamos em CONTAMINAÇÃO COMUNITÁRIA, contamos com a colaboração de todos. Só saia em casa de necessidade.</w:t>
      </w: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DD2" w:rsidRDefault="007E2DD2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45B97" w:rsidRDefault="00945B97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B92BBA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690853" w:rsidRDefault="0069085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A7165F" w:rsidRDefault="00A7165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A7165F" w:rsidRDefault="00A7165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A7165F" w:rsidRDefault="00A7165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:rsidR="007E2DD2" w:rsidRDefault="00B92BBA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FONTE: </w:t>
      </w:r>
      <w:proofErr w:type="spellStart"/>
      <w:r>
        <w:rPr>
          <w:b/>
          <w:color w:val="000000"/>
          <w:sz w:val="14"/>
          <w:szCs w:val="14"/>
        </w:rPr>
        <w:t>sinanoline</w:t>
      </w:r>
      <w:proofErr w:type="spellEnd"/>
      <w:r>
        <w:rPr>
          <w:b/>
          <w:color w:val="000000"/>
          <w:sz w:val="14"/>
          <w:szCs w:val="14"/>
        </w:rPr>
        <w:t xml:space="preserve">, Gal, fichas de notificação, vigilância em saúde                           </w:t>
      </w:r>
      <w:bookmarkStart w:id="0" w:name="_GoBack"/>
      <w:bookmarkEnd w:id="0"/>
      <w:r w:rsidR="00F604EA">
        <w:rPr>
          <w:b/>
          <w:color w:val="000000"/>
          <w:sz w:val="14"/>
          <w:szCs w:val="14"/>
        </w:rPr>
        <w:t>14</w:t>
      </w:r>
      <w:r w:rsidR="000A3146">
        <w:rPr>
          <w:b/>
          <w:color w:val="000000"/>
          <w:sz w:val="14"/>
          <w:szCs w:val="14"/>
        </w:rPr>
        <w:t>/</w:t>
      </w:r>
      <w:r w:rsidR="00895A04">
        <w:rPr>
          <w:b/>
          <w:color w:val="000000"/>
          <w:sz w:val="14"/>
          <w:szCs w:val="14"/>
        </w:rPr>
        <w:t>12</w:t>
      </w:r>
      <w:r w:rsidR="003F3E07">
        <w:rPr>
          <w:b/>
          <w:color w:val="000000"/>
          <w:sz w:val="14"/>
          <w:szCs w:val="14"/>
        </w:rPr>
        <w:t>/2020</w:t>
      </w:r>
      <w:r w:rsidR="00D81E0B">
        <w:rPr>
          <w:b/>
          <w:color w:val="000000"/>
          <w:sz w:val="14"/>
          <w:szCs w:val="14"/>
        </w:rPr>
        <w:t xml:space="preserve"> </w:t>
      </w:r>
      <w:proofErr w:type="gramStart"/>
      <w:r w:rsidR="00D81E0B">
        <w:rPr>
          <w:b/>
          <w:color w:val="000000"/>
          <w:sz w:val="14"/>
          <w:szCs w:val="14"/>
        </w:rPr>
        <w:t>17</w:t>
      </w:r>
      <w:r w:rsidR="007F04B0">
        <w:rPr>
          <w:b/>
          <w:color w:val="000000"/>
          <w:sz w:val="14"/>
          <w:szCs w:val="14"/>
        </w:rPr>
        <w:t>:</w:t>
      </w:r>
      <w:r w:rsidR="0062617B">
        <w:rPr>
          <w:b/>
          <w:color w:val="000000"/>
          <w:sz w:val="14"/>
          <w:szCs w:val="14"/>
        </w:rPr>
        <w:t>00</w:t>
      </w:r>
      <w:proofErr w:type="gramEnd"/>
      <w:r>
        <w:rPr>
          <w:b/>
          <w:color w:val="000000"/>
          <w:sz w:val="14"/>
          <w:szCs w:val="14"/>
        </w:rPr>
        <w:t xml:space="preserve"> horas        </w:t>
      </w:r>
    </w:p>
    <w:sectPr w:rsidR="007E2DD2" w:rsidSect="007E2DD2">
      <w:pgSz w:w="11906" w:h="16838"/>
      <w:pgMar w:top="284" w:right="1701" w:bottom="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Noto Serif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B5166"/>
    <w:multiLevelType w:val="hybridMultilevel"/>
    <w:tmpl w:val="3BFA470E"/>
    <w:lvl w:ilvl="0" w:tplc="FBA47642">
      <w:start w:val="1"/>
      <w:numFmt w:val="decimal"/>
      <w:lvlText w:val="%1"/>
      <w:lvlJc w:val="left"/>
      <w:pPr>
        <w:ind w:left="-1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4" w:hanging="360"/>
      </w:pPr>
    </w:lvl>
    <w:lvl w:ilvl="2" w:tplc="0416001B" w:tentative="1">
      <w:start w:val="1"/>
      <w:numFmt w:val="lowerRoman"/>
      <w:lvlText w:val="%3."/>
      <w:lvlJc w:val="right"/>
      <w:pPr>
        <w:ind w:left="1254" w:hanging="180"/>
      </w:pPr>
    </w:lvl>
    <w:lvl w:ilvl="3" w:tplc="0416000F" w:tentative="1">
      <w:start w:val="1"/>
      <w:numFmt w:val="decimal"/>
      <w:lvlText w:val="%4."/>
      <w:lvlJc w:val="left"/>
      <w:pPr>
        <w:ind w:left="1974" w:hanging="360"/>
      </w:pPr>
    </w:lvl>
    <w:lvl w:ilvl="4" w:tplc="04160019" w:tentative="1">
      <w:start w:val="1"/>
      <w:numFmt w:val="lowerLetter"/>
      <w:lvlText w:val="%5."/>
      <w:lvlJc w:val="left"/>
      <w:pPr>
        <w:ind w:left="2694" w:hanging="360"/>
      </w:pPr>
    </w:lvl>
    <w:lvl w:ilvl="5" w:tplc="0416001B" w:tentative="1">
      <w:start w:val="1"/>
      <w:numFmt w:val="lowerRoman"/>
      <w:lvlText w:val="%6."/>
      <w:lvlJc w:val="right"/>
      <w:pPr>
        <w:ind w:left="3414" w:hanging="180"/>
      </w:pPr>
    </w:lvl>
    <w:lvl w:ilvl="6" w:tplc="0416000F" w:tentative="1">
      <w:start w:val="1"/>
      <w:numFmt w:val="decimal"/>
      <w:lvlText w:val="%7."/>
      <w:lvlJc w:val="left"/>
      <w:pPr>
        <w:ind w:left="4134" w:hanging="360"/>
      </w:pPr>
    </w:lvl>
    <w:lvl w:ilvl="7" w:tplc="04160019" w:tentative="1">
      <w:start w:val="1"/>
      <w:numFmt w:val="lowerLetter"/>
      <w:lvlText w:val="%8."/>
      <w:lvlJc w:val="left"/>
      <w:pPr>
        <w:ind w:left="4854" w:hanging="360"/>
      </w:pPr>
    </w:lvl>
    <w:lvl w:ilvl="8" w:tplc="0416001B" w:tentative="1">
      <w:start w:val="1"/>
      <w:numFmt w:val="lowerRoman"/>
      <w:lvlText w:val="%9."/>
      <w:lvlJc w:val="right"/>
      <w:pPr>
        <w:ind w:left="55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rsids>
    <w:rsidRoot w:val="00717B77"/>
    <w:rsid w:val="000073BD"/>
    <w:rsid w:val="00016CF1"/>
    <w:rsid w:val="00024F01"/>
    <w:rsid w:val="0002500C"/>
    <w:rsid w:val="00025256"/>
    <w:rsid w:val="0003521E"/>
    <w:rsid w:val="00037A7F"/>
    <w:rsid w:val="000400A6"/>
    <w:rsid w:val="0004072B"/>
    <w:rsid w:val="00045F73"/>
    <w:rsid w:val="00047C2E"/>
    <w:rsid w:val="0005361A"/>
    <w:rsid w:val="00056E9B"/>
    <w:rsid w:val="0006092D"/>
    <w:rsid w:val="00061156"/>
    <w:rsid w:val="00065357"/>
    <w:rsid w:val="00074A80"/>
    <w:rsid w:val="000824E9"/>
    <w:rsid w:val="00082B81"/>
    <w:rsid w:val="00083A8E"/>
    <w:rsid w:val="00085ED5"/>
    <w:rsid w:val="000A3146"/>
    <w:rsid w:val="000A7D21"/>
    <w:rsid w:val="000C2DD1"/>
    <w:rsid w:val="000C479E"/>
    <w:rsid w:val="000C6C57"/>
    <w:rsid w:val="000D261A"/>
    <w:rsid w:val="000D4924"/>
    <w:rsid w:val="000D4E53"/>
    <w:rsid w:val="000D6F24"/>
    <w:rsid w:val="000E3180"/>
    <w:rsid w:val="00100C0B"/>
    <w:rsid w:val="0010183A"/>
    <w:rsid w:val="00104C0B"/>
    <w:rsid w:val="001068AE"/>
    <w:rsid w:val="00110BE1"/>
    <w:rsid w:val="001113EC"/>
    <w:rsid w:val="001127AA"/>
    <w:rsid w:val="00114A38"/>
    <w:rsid w:val="0012158D"/>
    <w:rsid w:val="00125A22"/>
    <w:rsid w:val="00132343"/>
    <w:rsid w:val="001323AE"/>
    <w:rsid w:val="001368AA"/>
    <w:rsid w:val="00136C75"/>
    <w:rsid w:val="0013767F"/>
    <w:rsid w:val="00140569"/>
    <w:rsid w:val="0015424B"/>
    <w:rsid w:val="001B0198"/>
    <w:rsid w:val="001B2556"/>
    <w:rsid w:val="001C477E"/>
    <w:rsid w:val="001C6558"/>
    <w:rsid w:val="001D0710"/>
    <w:rsid w:val="001D1189"/>
    <w:rsid w:val="001D5813"/>
    <w:rsid w:val="001E0DBD"/>
    <w:rsid w:val="001F24A6"/>
    <w:rsid w:val="001F2894"/>
    <w:rsid w:val="001F2A40"/>
    <w:rsid w:val="0023247F"/>
    <w:rsid w:val="002529A3"/>
    <w:rsid w:val="002572CF"/>
    <w:rsid w:val="00261AC7"/>
    <w:rsid w:val="00264FFA"/>
    <w:rsid w:val="0026558A"/>
    <w:rsid w:val="00272AD6"/>
    <w:rsid w:val="002909B7"/>
    <w:rsid w:val="00294FC4"/>
    <w:rsid w:val="0029675C"/>
    <w:rsid w:val="002A0AE8"/>
    <w:rsid w:val="002A4135"/>
    <w:rsid w:val="002A4510"/>
    <w:rsid w:val="002A56B5"/>
    <w:rsid w:val="002A764F"/>
    <w:rsid w:val="002B0191"/>
    <w:rsid w:val="002B035A"/>
    <w:rsid w:val="002B236B"/>
    <w:rsid w:val="002B5324"/>
    <w:rsid w:val="002D1DF2"/>
    <w:rsid w:val="002D1E54"/>
    <w:rsid w:val="002D2929"/>
    <w:rsid w:val="002D4060"/>
    <w:rsid w:val="002D7A1E"/>
    <w:rsid w:val="002E29F7"/>
    <w:rsid w:val="00305AE4"/>
    <w:rsid w:val="00306C39"/>
    <w:rsid w:val="00320B45"/>
    <w:rsid w:val="00332B2C"/>
    <w:rsid w:val="0033413F"/>
    <w:rsid w:val="00334161"/>
    <w:rsid w:val="00343508"/>
    <w:rsid w:val="00352BD4"/>
    <w:rsid w:val="003608AE"/>
    <w:rsid w:val="0037119C"/>
    <w:rsid w:val="00372557"/>
    <w:rsid w:val="00375C8B"/>
    <w:rsid w:val="00377C8E"/>
    <w:rsid w:val="0038441E"/>
    <w:rsid w:val="00393DD6"/>
    <w:rsid w:val="00393FAB"/>
    <w:rsid w:val="003A19D1"/>
    <w:rsid w:val="003B09F3"/>
    <w:rsid w:val="003C27D2"/>
    <w:rsid w:val="003D089D"/>
    <w:rsid w:val="003D2E9B"/>
    <w:rsid w:val="003D7ADB"/>
    <w:rsid w:val="003E1F17"/>
    <w:rsid w:val="003F274E"/>
    <w:rsid w:val="003F3E07"/>
    <w:rsid w:val="003F5E32"/>
    <w:rsid w:val="00401767"/>
    <w:rsid w:val="00402CC4"/>
    <w:rsid w:val="00404D07"/>
    <w:rsid w:val="004128B3"/>
    <w:rsid w:val="004275CF"/>
    <w:rsid w:val="00447B97"/>
    <w:rsid w:val="00450C7B"/>
    <w:rsid w:val="00465E31"/>
    <w:rsid w:val="00474D72"/>
    <w:rsid w:val="00480166"/>
    <w:rsid w:val="00484321"/>
    <w:rsid w:val="0048464D"/>
    <w:rsid w:val="004964D1"/>
    <w:rsid w:val="004B226B"/>
    <w:rsid w:val="004B28A5"/>
    <w:rsid w:val="004B6D70"/>
    <w:rsid w:val="004B7A85"/>
    <w:rsid w:val="004C5CE6"/>
    <w:rsid w:val="004D00A9"/>
    <w:rsid w:val="004D20DB"/>
    <w:rsid w:val="004D372B"/>
    <w:rsid w:val="004D4980"/>
    <w:rsid w:val="004E0117"/>
    <w:rsid w:val="004E0EDA"/>
    <w:rsid w:val="004E5283"/>
    <w:rsid w:val="004E645A"/>
    <w:rsid w:val="004F6414"/>
    <w:rsid w:val="00510DDD"/>
    <w:rsid w:val="0051452C"/>
    <w:rsid w:val="005227F7"/>
    <w:rsid w:val="00525768"/>
    <w:rsid w:val="00525FCA"/>
    <w:rsid w:val="00532F28"/>
    <w:rsid w:val="00541CDA"/>
    <w:rsid w:val="0055094C"/>
    <w:rsid w:val="005552FC"/>
    <w:rsid w:val="0057139A"/>
    <w:rsid w:val="005818E5"/>
    <w:rsid w:val="00594058"/>
    <w:rsid w:val="005A1206"/>
    <w:rsid w:val="005A3478"/>
    <w:rsid w:val="005A34CF"/>
    <w:rsid w:val="005A6278"/>
    <w:rsid w:val="005A7186"/>
    <w:rsid w:val="005C07D4"/>
    <w:rsid w:val="005C0A05"/>
    <w:rsid w:val="005D2703"/>
    <w:rsid w:val="005D3BC9"/>
    <w:rsid w:val="005D3E22"/>
    <w:rsid w:val="005E03A2"/>
    <w:rsid w:val="005F3DB7"/>
    <w:rsid w:val="00603280"/>
    <w:rsid w:val="00607E6B"/>
    <w:rsid w:val="00616929"/>
    <w:rsid w:val="00622880"/>
    <w:rsid w:val="0062443E"/>
    <w:rsid w:val="006256C9"/>
    <w:rsid w:val="0062617B"/>
    <w:rsid w:val="00630306"/>
    <w:rsid w:val="00635554"/>
    <w:rsid w:val="00635584"/>
    <w:rsid w:val="00641193"/>
    <w:rsid w:val="00641400"/>
    <w:rsid w:val="00645C29"/>
    <w:rsid w:val="006464CD"/>
    <w:rsid w:val="00652B39"/>
    <w:rsid w:val="00654CE5"/>
    <w:rsid w:val="00655B15"/>
    <w:rsid w:val="00655B93"/>
    <w:rsid w:val="00665848"/>
    <w:rsid w:val="00667AF6"/>
    <w:rsid w:val="00674817"/>
    <w:rsid w:val="006767B6"/>
    <w:rsid w:val="00690853"/>
    <w:rsid w:val="006939CC"/>
    <w:rsid w:val="00694F69"/>
    <w:rsid w:val="0069513C"/>
    <w:rsid w:val="00696695"/>
    <w:rsid w:val="006A0FA6"/>
    <w:rsid w:val="006A25CA"/>
    <w:rsid w:val="006A78FD"/>
    <w:rsid w:val="006D12C7"/>
    <w:rsid w:val="006D2D23"/>
    <w:rsid w:val="006D420E"/>
    <w:rsid w:val="006D7D4F"/>
    <w:rsid w:val="006E2E25"/>
    <w:rsid w:val="006E2F00"/>
    <w:rsid w:val="006E3638"/>
    <w:rsid w:val="006E5755"/>
    <w:rsid w:val="006F6C79"/>
    <w:rsid w:val="00704E61"/>
    <w:rsid w:val="00706C44"/>
    <w:rsid w:val="007070B6"/>
    <w:rsid w:val="00710345"/>
    <w:rsid w:val="00711D42"/>
    <w:rsid w:val="00712F1D"/>
    <w:rsid w:val="00713766"/>
    <w:rsid w:val="007153CB"/>
    <w:rsid w:val="00715CA3"/>
    <w:rsid w:val="00717B77"/>
    <w:rsid w:val="0072777A"/>
    <w:rsid w:val="0073767C"/>
    <w:rsid w:val="00750383"/>
    <w:rsid w:val="00752F3D"/>
    <w:rsid w:val="007717E4"/>
    <w:rsid w:val="00772F9D"/>
    <w:rsid w:val="00774C31"/>
    <w:rsid w:val="00776731"/>
    <w:rsid w:val="007803A0"/>
    <w:rsid w:val="0078473F"/>
    <w:rsid w:val="00786F7A"/>
    <w:rsid w:val="00787949"/>
    <w:rsid w:val="00790DE5"/>
    <w:rsid w:val="007A1724"/>
    <w:rsid w:val="007A47CC"/>
    <w:rsid w:val="007A56B1"/>
    <w:rsid w:val="007B0590"/>
    <w:rsid w:val="007B39DD"/>
    <w:rsid w:val="007B4BA2"/>
    <w:rsid w:val="007B5E12"/>
    <w:rsid w:val="007B61D5"/>
    <w:rsid w:val="007B6EE7"/>
    <w:rsid w:val="007D7A52"/>
    <w:rsid w:val="007E1D33"/>
    <w:rsid w:val="007E2DD2"/>
    <w:rsid w:val="007F04B0"/>
    <w:rsid w:val="00810457"/>
    <w:rsid w:val="00811D83"/>
    <w:rsid w:val="008213FD"/>
    <w:rsid w:val="00824511"/>
    <w:rsid w:val="008255ED"/>
    <w:rsid w:val="008419BF"/>
    <w:rsid w:val="008537CA"/>
    <w:rsid w:val="00854E40"/>
    <w:rsid w:val="0087216A"/>
    <w:rsid w:val="00895A04"/>
    <w:rsid w:val="008B7DA3"/>
    <w:rsid w:val="008C0CD2"/>
    <w:rsid w:val="008C283B"/>
    <w:rsid w:val="008C7E0B"/>
    <w:rsid w:val="008D1A5B"/>
    <w:rsid w:val="008D239F"/>
    <w:rsid w:val="008E448A"/>
    <w:rsid w:val="008F0C9B"/>
    <w:rsid w:val="008F1CBC"/>
    <w:rsid w:val="008F2DC4"/>
    <w:rsid w:val="008F48BD"/>
    <w:rsid w:val="008F77BA"/>
    <w:rsid w:val="009014CE"/>
    <w:rsid w:val="009066CC"/>
    <w:rsid w:val="00924389"/>
    <w:rsid w:val="00930523"/>
    <w:rsid w:val="00937140"/>
    <w:rsid w:val="00945B97"/>
    <w:rsid w:val="00947840"/>
    <w:rsid w:val="00955ED2"/>
    <w:rsid w:val="00970025"/>
    <w:rsid w:val="009856BF"/>
    <w:rsid w:val="009862EC"/>
    <w:rsid w:val="0098709E"/>
    <w:rsid w:val="009B3208"/>
    <w:rsid w:val="009B3F6F"/>
    <w:rsid w:val="009C063F"/>
    <w:rsid w:val="009D72D2"/>
    <w:rsid w:val="009D734C"/>
    <w:rsid w:val="009D76EB"/>
    <w:rsid w:val="009E6A42"/>
    <w:rsid w:val="009E702A"/>
    <w:rsid w:val="00A0776B"/>
    <w:rsid w:val="00A11701"/>
    <w:rsid w:val="00A11A6A"/>
    <w:rsid w:val="00A1211B"/>
    <w:rsid w:val="00A13DB7"/>
    <w:rsid w:val="00A21CB1"/>
    <w:rsid w:val="00A24761"/>
    <w:rsid w:val="00A43CAE"/>
    <w:rsid w:val="00A47CD1"/>
    <w:rsid w:val="00A53654"/>
    <w:rsid w:val="00A6042B"/>
    <w:rsid w:val="00A7029D"/>
    <w:rsid w:val="00A70CE5"/>
    <w:rsid w:val="00A7165F"/>
    <w:rsid w:val="00A71EC3"/>
    <w:rsid w:val="00A74CA9"/>
    <w:rsid w:val="00A90479"/>
    <w:rsid w:val="00A94077"/>
    <w:rsid w:val="00AA45C3"/>
    <w:rsid w:val="00AB09BD"/>
    <w:rsid w:val="00AB48F1"/>
    <w:rsid w:val="00AC2148"/>
    <w:rsid w:val="00AD02CE"/>
    <w:rsid w:val="00AD1E3F"/>
    <w:rsid w:val="00AD6010"/>
    <w:rsid w:val="00AE23B9"/>
    <w:rsid w:val="00AE3898"/>
    <w:rsid w:val="00AF2834"/>
    <w:rsid w:val="00AF2C04"/>
    <w:rsid w:val="00B21C61"/>
    <w:rsid w:val="00B33778"/>
    <w:rsid w:val="00B34166"/>
    <w:rsid w:val="00B3629D"/>
    <w:rsid w:val="00B45868"/>
    <w:rsid w:val="00B46107"/>
    <w:rsid w:val="00B461A5"/>
    <w:rsid w:val="00B6299D"/>
    <w:rsid w:val="00B67B2F"/>
    <w:rsid w:val="00B75DCB"/>
    <w:rsid w:val="00B86362"/>
    <w:rsid w:val="00B92BBA"/>
    <w:rsid w:val="00B9430F"/>
    <w:rsid w:val="00BA20DB"/>
    <w:rsid w:val="00BA25B9"/>
    <w:rsid w:val="00BA4134"/>
    <w:rsid w:val="00BA7A1E"/>
    <w:rsid w:val="00BB2D7A"/>
    <w:rsid w:val="00BB4E45"/>
    <w:rsid w:val="00BC0F6E"/>
    <w:rsid w:val="00BC6867"/>
    <w:rsid w:val="00BD166E"/>
    <w:rsid w:val="00BD3900"/>
    <w:rsid w:val="00BE1855"/>
    <w:rsid w:val="00BE336B"/>
    <w:rsid w:val="00BE4F9D"/>
    <w:rsid w:val="00BE614F"/>
    <w:rsid w:val="00BE657E"/>
    <w:rsid w:val="00BF2673"/>
    <w:rsid w:val="00BF7D3E"/>
    <w:rsid w:val="00C44BED"/>
    <w:rsid w:val="00C5618D"/>
    <w:rsid w:val="00C7202E"/>
    <w:rsid w:val="00C74C80"/>
    <w:rsid w:val="00C74F44"/>
    <w:rsid w:val="00C80E7A"/>
    <w:rsid w:val="00C826BD"/>
    <w:rsid w:val="00C91180"/>
    <w:rsid w:val="00C966C0"/>
    <w:rsid w:val="00CA0635"/>
    <w:rsid w:val="00CA7B71"/>
    <w:rsid w:val="00CB053A"/>
    <w:rsid w:val="00CB12B5"/>
    <w:rsid w:val="00CB335B"/>
    <w:rsid w:val="00CB4373"/>
    <w:rsid w:val="00CB529A"/>
    <w:rsid w:val="00CB7619"/>
    <w:rsid w:val="00CC4051"/>
    <w:rsid w:val="00CC5F02"/>
    <w:rsid w:val="00CD1AB8"/>
    <w:rsid w:val="00CD2227"/>
    <w:rsid w:val="00CE09D1"/>
    <w:rsid w:val="00CE7057"/>
    <w:rsid w:val="00CF5405"/>
    <w:rsid w:val="00D02D80"/>
    <w:rsid w:val="00D06EAB"/>
    <w:rsid w:val="00D15A22"/>
    <w:rsid w:val="00D2265D"/>
    <w:rsid w:val="00D260DE"/>
    <w:rsid w:val="00D300CA"/>
    <w:rsid w:val="00D33FDB"/>
    <w:rsid w:val="00D40857"/>
    <w:rsid w:val="00D44453"/>
    <w:rsid w:val="00D514B1"/>
    <w:rsid w:val="00D5436E"/>
    <w:rsid w:val="00D71B83"/>
    <w:rsid w:val="00D81E0B"/>
    <w:rsid w:val="00D82B0B"/>
    <w:rsid w:val="00D84F37"/>
    <w:rsid w:val="00D915DB"/>
    <w:rsid w:val="00DA025D"/>
    <w:rsid w:val="00DA7C93"/>
    <w:rsid w:val="00DB07F3"/>
    <w:rsid w:val="00DB13C5"/>
    <w:rsid w:val="00DB705A"/>
    <w:rsid w:val="00DC0064"/>
    <w:rsid w:val="00DC00E6"/>
    <w:rsid w:val="00DC0CA8"/>
    <w:rsid w:val="00DC5CF0"/>
    <w:rsid w:val="00DC7E1F"/>
    <w:rsid w:val="00DD58E7"/>
    <w:rsid w:val="00DF2149"/>
    <w:rsid w:val="00DF3C43"/>
    <w:rsid w:val="00DF46A6"/>
    <w:rsid w:val="00DF5C9D"/>
    <w:rsid w:val="00E002E7"/>
    <w:rsid w:val="00E01990"/>
    <w:rsid w:val="00E10B85"/>
    <w:rsid w:val="00E143A2"/>
    <w:rsid w:val="00E1636C"/>
    <w:rsid w:val="00E164CC"/>
    <w:rsid w:val="00E2397E"/>
    <w:rsid w:val="00E3064D"/>
    <w:rsid w:val="00E31542"/>
    <w:rsid w:val="00E322E5"/>
    <w:rsid w:val="00E35534"/>
    <w:rsid w:val="00E40908"/>
    <w:rsid w:val="00E453DE"/>
    <w:rsid w:val="00E46568"/>
    <w:rsid w:val="00E46D4F"/>
    <w:rsid w:val="00E471C0"/>
    <w:rsid w:val="00E50B43"/>
    <w:rsid w:val="00E50CF9"/>
    <w:rsid w:val="00E61E70"/>
    <w:rsid w:val="00E6250F"/>
    <w:rsid w:val="00E72DD2"/>
    <w:rsid w:val="00E749B4"/>
    <w:rsid w:val="00E7580B"/>
    <w:rsid w:val="00E7762C"/>
    <w:rsid w:val="00E82E42"/>
    <w:rsid w:val="00E90FD7"/>
    <w:rsid w:val="00E93F55"/>
    <w:rsid w:val="00EA6189"/>
    <w:rsid w:val="00EB2E5D"/>
    <w:rsid w:val="00EB3D34"/>
    <w:rsid w:val="00EB6E1E"/>
    <w:rsid w:val="00EC0FF0"/>
    <w:rsid w:val="00EC10C7"/>
    <w:rsid w:val="00EC14AC"/>
    <w:rsid w:val="00EC1E94"/>
    <w:rsid w:val="00ED407D"/>
    <w:rsid w:val="00ED479F"/>
    <w:rsid w:val="00EE3D44"/>
    <w:rsid w:val="00EF1528"/>
    <w:rsid w:val="00EF68C1"/>
    <w:rsid w:val="00F1132D"/>
    <w:rsid w:val="00F16C61"/>
    <w:rsid w:val="00F32796"/>
    <w:rsid w:val="00F40291"/>
    <w:rsid w:val="00F516EC"/>
    <w:rsid w:val="00F541F9"/>
    <w:rsid w:val="00F604EA"/>
    <w:rsid w:val="00F625D7"/>
    <w:rsid w:val="00F72AFC"/>
    <w:rsid w:val="00F77063"/>
    <w:rsid w:val="00F77B82"/>
    <w:rsid w:val="00F84ED6"/>
    <w:rsid w:val="00FA0163"/>
    <w:rsid w:val="00FB371B"/>
    <w:rsid w:val="00FC265E"/>
    <w:rsid w:val="00FD071C"/>
    <w:rsid w:val="00FD3E72"/>
    <w:rsid w:val="00FE1573"/>
    <w:rsid w:val="00FE6356"/>
    <w:rsid w:val="00FF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CF9"/>
  </w:style>
  <w:style w:type="paragraph" w:styleId="Ttulo1">
    <w:name w:val="heading 1"/>
    <w:basedOn w:val="Normal1"/>
    <w:next w:val="Normal1"/>
    <w:rsid w:val="007E2DD2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color w:val="000000"/>
      <w:sz w:val="36"/>
      <w:szCs w:val="36"/>
    </w:rPr>
  </w:style>
  <w:style w:type="paragraph" w:styleId="Ttulo2">
    <w:name w:val="heading 2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E2DD2"/>
  </w:style>
  <w:style w:type="table" w:customStyle="1" w:styleId="TableNormal">
    <w:name w:val="Table Normal"/>
    <w:rsid w:val="007E2D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rsid w:val="007E2DD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7E2D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rsid w:val="007E2D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sid w:val="007E2DD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59"/>
    <w:unhideWhenUsed/>
    <w:rsid w:val="00FD3E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a\Desktop\COVID%20-19\Boletim%201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C6AD2-38B5-463D-87FE-E02217C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Boletim 174</Template>
  <TotalTime>8</TotalTime>
  <Pages>1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</dc:creator>
  <cp:lastModifiedBy>Visa</cp:lastModifiedBy>
  <cp:revision>4</cp:revision>
  <dcterms:created xsi:type="dcterms:W3CDTF">2020-12-14T16:50:00Z</dcterms:created>
  <dcterms:modified xsi:type="dcterms:W3CDTF">2020-12-14T18:25:00Z</dcterms:modified>
</cp:coreProperties>
</file>